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FF" w:rsidRDefault="00626EFF" w:rsidP="001217B2">
      <w:r w:rsidRPr="00C946D6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594pt;height:217.5pt;visibility:visible">
            <v:imagedata r:id="rId4" o:title=""/>
          </v:shape>
        </w:pict>
      </w:r>
    </w:p>
    <w:p w:rsidR="00626EFF" w:rsidRPr="009824DD" w:rsidRDefault="00626EFF" w:rsidP="001217B2">
      <w:pPr>
        <w:widowControl w:val="0"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72"/>
        <w:outlineLvl w:val="0"/>
        <w:rPr>
          <w:rFonts w:ascii="Calibri" w:hAnsi="Calibri"/>
          <w:color w:val="181412"/>
        </w:rPr>
      </w:pPr>
      <w:r>
        <w:tab/>
      </w:r>
      <w:r>
        <w:tab/>
        <w:t xml:space="preserve">             </w:t>
      </w:r>
      <w:r w:rsidRPr="009824DD">
        <w:rPr>
          <w:rFonts w:ascii="Calibri" w:hAnsi="Calibri"/>
          <w:b/>
          <w:color w:val="181412"/>
        </w:rPr>
        <w:t xml:space="preserve">FICHA DE INSCRIPCIÓN </w:t>
      </w:r>
    </w:p>
    <w:p w:rsidR="00626EFF" w:rsidRPr="009824DD" w:rsidRDefault="00626EFF" w:rsidP="001217B2">
      <w:pPr>
        <w:tabs>
          <w:tab w:val="left" w:pos="284"/>
          <w:tab w:val="left" w:pos="2240"/>
        </w:tabs>
        <w:spacing w:after="0"/>
        <w:ind w:left="1276" w:right="-64"/>
        <w:rPr>
          <w:rFonts w:ascii="Calibri" w:hAnsi="Calibri"/>
          <w:b/>
          <w:color w:val="181412"/>
        </w:rPr>
      </w:pPr>
      <w:r w:rsidRPr="009824DD">
        <w:rPr>
          <w:rFonts w:ascii="Calibri" w:hAnsi="Calibri"/>
          <w:b/>
          <w:color w:val="181412"/>
        </w:rPr>
        <w:t xml:space="preserve">CATEGORÍA:      </w:t>
      </w:r>
      <w:r w:rsidRPr="009824DD">
        <w:rPr>
          <w:rFonts w:ascii="Calibri" w:hAnsi="Calibri"/>
          <w:b/>
          <w:color w:val="181412"/>
        </w:rPr>
        <w:tab/>
      </w:r>
      <w:r w:rsidRPr="009824DD">
        <w:rPr>
          <w:rFonts w:ascii="Calibri" w:hAnsi="Calibri"/>
          <w:b/>
          <w:color w:val="181412"/>
        </w:rPr>
        <w:tab/>
      </w:r>
      <w:r w:rsidRPr="009824DD">
        <w:rPr>
          <w:rFonts w:ascii="Calibri" w:hAnsi="Calibri"/>
          <w:b/>
          <w:color w:val="181412"/>
        </w:rPr>
        <w:tab/>
      </w:r>
      <w:r w:rsidRPr="009824DD">
        <w:rPr>
          <w:rFonts w:ascii="Calibri" w:hAnsi="Calibri"/>
          <w:b/>
          <w:color w:val="181412"/>
        </w:rPr>
        <w:tab/>
        <w:t xml:space="preserve">ALUMNO        </w:t>
      </w:r>
      <w:r w:rsidRPr="009824DD">
        <w:rPr>
          <w:rFonts w:ascii="Calibri" w:hAnsi="Calibri"/>
          <w:b/>
          <w:color w:val="181412"/>
        </w:rPr>
        <w:tab/>
      </w:r>
      <w:r w:rsidRPr="009824DD">
        <w:rPr>
          <w:rFonts w:ascii="Calibri" w:hAnsi="Calibri"/>
          <w:b/>
          <w:color w:val="181412"/>
        </w:rPr>
        <w:tab/>
      </w:r>
      <w:r w:rsidRPr="009824DD">
        <w:rPr>
          <w:rFonts w:ascii="Calibri" w:hAnsi="Calibri"/>
          <w:b/>
          <w:color w:val="181412"/>
        </w:rPr>
        <w:tab/>
        <w:t>EGRESADO</w:t>
      </w:r>
    </w:p>
    <w:p w:rsidR="00626EFF" w:rsidRPr="001217B2" w:rsidRDefault="00626EFF" w:rsidP="001217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766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NOMBRE COMPLETO: </w:t>
      </w:r>
    </w:p>
    <w:p w:rsidR="00626EFF" w:rsidRPr="001217B2" w:rsidRDefault="00626EFF" w:rsidP="001217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2478"/>
        <w:rPr>
          <w:rFonts w:ascii="Calibri" w:hAnsi="Calibri"/>
          <w:color w:val="181412"/>
          <w:sz w:val="22"/>
          <w:szCs w:val="22"/>
        </w:rPr>
      </w:pPr>
    </w:p>
    <w:p w:rsidR="00626EFF" w:rsidRPr="001217B2" w:rsidRDefault="00626EFF" w:rsidP="001217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41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RUT: </w:t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 xml:space="preserve">EDAD Y CURSO ó EDAD Y AÑOS EGRESO  </w:t>
      </w:r>
    </w:p>
    <w:p w:rsidR="00626EFF" w:rsidRPr="001217B2" w:rsidRDefault="00626EFF" w:rsidP="001217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2478"/>
        <w:rPr>
          <w:rFonts w:ascii="Calibri" w:hAnsi="Calibri"/>
          <w:color w:val="181412"/>
          <w:sz w:val="22"/>
          <w:szCs w:val="22"/>
        </w:rPr>
      </w:pPr>
    </w:p>
    <w:p w:rsidR="00626EFF" w:rsidRPr="001217B2" w:rsidRDefault="00626EFF" w:rsidP="001217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UNIVERSIDAD DE ESTUDIOS O EGRESO </w:t>
      </w:r>
    </w:p>
    <w:p w:rsidR="00626EFF" w:rsidRPr="001217B2" w:rsidRDefault="00626EFF" w:rsidP="001217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2478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  </w:t>
      </w:r>
    </w:p>
    <w:p w:rsidR="00626EFF" w:rsidRPr="001217B2" w:rsidRDefault="00626EFF" w:rsidP="001217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CARRERA </w:t>
      </w:r>
    </w:p>
    <w:p w:rsidR="00626EFF" w:rsidRPr="001217B2" w:rsidRDefault="00626EFF" w:rsidP="001217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2478"/>
        <w:rPr>
          <w:rFonts w:ascii="Calibri" w:hAnsi="Calibri"/>
          <w:color w:val="181412"/>
          <w:sz w:val="22"/>
          <w:szCs w:val="22"/>
        </w:rPr>
      </w:pPr>
    </w:p>
    <w:p w:rsidR="00626EFF" w:rsidRPr="001217B2" w:rsidRDefault="00626EFF" w:rsidP="001217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DIRECCIÓN: </w:t>
      </w:r>
    </w:p>
    <w:p w:rsidR="00626EFF" w:rsidRPr="001217B2" w:rsidRDefault="00626EFF" w:rsidP="001217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2478"/>
        <w:rPr>
          <w:rFonts w:ascii="Calibri" w:hAnsi="Calibri"/>
          <w:color w:val="181412"/>
          <w:sz w:val="22"/>
          <w:szCs w:val="22"/>
        </w:rPr>
      </w:pPr>
    </w:p>
    <w:p w:rsidR="00626EFF" w:rsidRPr="001217B2" w:rsidRDefault="00626EFF" w:rsidP="001217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 xml:space="preserve">COMUNA: </w:t>
      </w:r>
      <w:r>
        <w:rPr>
          <w:rFonts w:ascii="Calibri" w:hAnsi="Calibri"/>
          <w:color w:val="181412"/>
          <w:sz w:val="22"/>
          <w:szCs w:val="22"/>
        </w:rPr>
        <w:tab/>
        <w:t xml:space="preserve">                 </w:t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 xml:space="preserve">CIUDAD: </w:t>
      </w:r>
    </w:p>
    <w:p w:rsidR="00626EFF" w:rsidRPr="001217B2" w:rsidRDefault="00626EFF" w:rsidP="001217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2478"/>
        <w:rPr>
          <w:rFonts w:ascii="Calibri" w:hAnsi="Calibri"/>
          <w:color w:val="181412"/>
          <w:sz w:val="22"/>
          <w:szCs w:val="22"/>
        </w:rPr>
      </w:pPr>
    </w:p>
    <w:p w:rsidR="00626EFF" w:rsidRPr="001217B2" w:rsidRDefault="00626EFF" w:rsidP="001217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766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TELÉFONO: </w:t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  <w:t xml:space="preserve">CELULAR: </w:t>
      </w:r>
    </w:p>
    <w:p w:rsidR="00626EFF" w:rsidRPr="001217B2" w:rsidRDefault="00626EFF" w:rsidP="001217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2478"/>
        <w:rPr>
          <w:rFonts w:ascii="Calibri" w:hAnsi="Calibri"/>
          <w:color w:val="181412"/>
          <w:sz w:val="22"/>
          <w:szCs w:val="22"/>
        </w:rPr>
      </w:pPr>
    </w:p>
    <w:p w:rsidR="00626EFF" w:rsidRPr="001217B2" w:rsidRDefault="00626EFF" w:rsidP="001217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 E-MAIL:</w:t>
      </w:r>
      <w:r w:rsidRPr="001217B2">
        <w:rPr>
          <w:rFonts w:ascii="Calibri" w:hAnsi="Calibri"/>
          <w:color w:val="181412"/>
          <w:sz w:val="22"/>
          <w:szCs w:val="22"/>
        </w:rPr>
        <w:tab/>
      </w:r>
    </w:p>
    <w:p w:rsidR="00626EFF" w:rsidRPr="001217B2" w:rsidRDefault="00626EFF" w:rsidP="001217B2">
      <w:pPr>
        <w:spacing w:after="0"/>
        <w:ind w:left="1276"/>
        <w:rPr>
          <w:rFonts w:ascii="Calibri" w:hAnsi="Calibri"/>
          <w:sz w:val="22"/>
          <w:szCs w:val="22"/>
        </w:rPr>
      </w:pPr>
    </w:p>
    <w:p w:rsidR="00626EFF" w:rsidRPr="001217B2" w:rsidRDefault="00626EFF" w:rsidP="001217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TITULO Y AÑO DE EJECUCIÓN DE LA OBRA:   </w:t>
      </w:r>
    </w:p>
    <w:p w:rsidR="00626EFF" w:rsidRPr="001217B2" w:rsidRDefault="00626EFF" w:rsidP="001217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2478"/>
        <w:rPr>
          <w:rFonts w:ascii="Calibri" w:hAnsi="Calibri"/>
          <w:color w:val="181412"/>
          <w:sz w:val="22"/>
          <w:szCs w:val="22"/>
        </w:rPr>
      </w:pPr>
    </w:p>
    <w:p w:rsidR="00626EFF" w:rsidRPr="001217B2" w:rsidRDefault="00626EFF" w:rsidP="001217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DISCIPLINA A LA QUE POSTULA: </w:t>
      </w:r>
    </w:p>
    <w:p w:rsidR="00626EFF" w:rsidRPr="001217B2" w:rsidRDefault="00626EFF" w:rsidP="001217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2478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 </w:t>
      </w:r>
    </w:p>
    <w:p w:rsidR="00626EFF" w:rsidRPr="001217B2" w:rsidRDefault="00626EFF" w:rsidP="001217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MATERIAL Y TÉCNICA: </w:t>
      </w:r>
      <w:bookmarkStart w:id="0" w:name="_GoBack"/>
      <w:bookmarkEnd w:id="0"/>
    </w:p>
    <w:p w:rsidR="00626EFF" w:rsidRPr="001217B2" w:rsidRDefault="00626EFF" w:rsidP="001217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2478"/>
        <w:rPr>
          <w:rFonts w:ascii="Calibri" w:hAnsi="Calibri"/>
          <w:color w:val="181412"/>
          <w:sz w:val="22"/>
          <w:szCs w:val="22"/>
        </w:rPr>
      </w:pPr>
    </w:p>
    <w:p w:rsidR="00626EFF" w:rsidRPr="001217B2" w:rsidRDefault="00626EFF" w:rsidP="001217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DIMENSIONES: </w:t>
      </w:r>
      <w:r w:rsidRPr="001217B2">
        <w:rPr>
          <w:rFonts w:ascii="Calibri" w:hAnsi="Calibri"/>
          <w:color w:val="181412"/>
          <w:sz w:val="22"/>
          <w:szCs w:val="22"/>
        </w:rPr>
        <w:tab/>
      </w:r>
    </w:p>
    <w:p w:rsidR="00626EFF" w:rsidRPr="001217B2" w:rsidRDefault="00626EFF" w:rsidP="001217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2478"/>
        <w:rPr>
          <w:rFonts w:ascii="Calibri" w:hAnsi="Calibri"/>
          <w:color w:val="181412"/>
          <w:sz w:val="22"/>
          <w:szCs w:val="22"/>
        </w:rPr>
      </w:pPr>
    </w:p>
    <w:p w:rsidR="00626EFF" w:rsidRPr="001217B2" w:rsidRDefault="00626EFF" w:rsidP="001217B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DURACIÓN: </w:t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</w:p>
    <w:p w:rsidR="00626EFF" w:rsidRPr="001217B2" w:rsidRDefault="00626EFF" w:rsidP="001217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2478"/>
        <w:rPr>
          <w:rFonts w:ascii="Calibri" w:hAnsi="Calibri"/>
          <w:color w:val="181412"/>
          <w:sz w:val="22"/>
          <w:szCs w:val="22"/>
        </w:rPr>
      </w:pPr>
    </w:p>
    <w:p w:rsidR="00626EFF" w:rsidRPr="001217B2" w:rsidRDefault="00626EFF" w:rsidP="001217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766"/>
        <w:outlineLvl w:val="0"/>
        <w:rPr>
          <w:rFonts w:ascii="Calibri" w:hAnsi="Calibri"/>
          <w:color w:val="181412"/>
          <w:sz w:val="22"/>
          <w:szCs w:val="22"/>
          <w:lang w:val="es-CL"/>
        </w:rPr>
      </w:pPr>
      <w:r w:rsidRPr="001217B2">
        <w:rPr>
          <w:rFonts w:ascii="Calibri" w:hAnsi="Calibri"/>
          <w:color w:val="181412"/>
          <w:sz w:val="22"/>
          <w:szCs w:val="22"/>
        </w:rPr>
        <w:t>BREVE RESEÑA DE LA OBRA:</w:t>
      </w:r>
    </w:p>
    <w:p w:rsidR="00626EFF" w:rsidRPr="001217B2" w:rsidRDefault="00626EFF" w:rsidP="001217B2">
      <w:pPr>
        <w:spacing w:after="0"/>
        <w:ind w:left="1276"/>
        <w:rPr>
          <w:rFonts w:ascii="Calibri" w:hAnsi="Calibri"/>
          <w:sz w:val="22"/>
          <w:szCs w:val="22"/>
        </w:rPr>
      </w:pPr>
    </w:p>
    <w:p w:rsidR="00626EFF" w:rsidRPr="001217B2" w:rsidRDefault="00626EFF" w:rsidP="001217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0"/>
        <w:ind w:left="1276" w:right="-766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REQUISITOS DE MONTAJE: </w:t>
      </w:r>
    </w:p>
    <w:p w:rsidR="00626EFF" w:rsidRPr="009824DD" w:rsidRDefault="00626EFF" w:rsidP="001217B2">
      <w:pPr>
        <w:spacing w:after="0"/>
        <w:ind w:left="1276"/>
        <w:rPr>
          <w:rFonts w:ascii="Calibri" w:hAnsi="Calibri"/>
          <w:color w:val="181412"/>
        </w:rPr>
      </w:pPr>
    </w:p>
    <w:p w:rsidR="00626EFF" w:rsidRPr="009824DD" w:rsidRDefault="00626EFF" w:rsidP="001217B2">
      <w:pPr>
        <w:spacing w:after="0"/>
        <w:ind w:left="1276"/>
        <w:rPr>
          <w:rFonts w:ascii="Calibri" w:hAnsi="Calibri"/>
          <w:color w:val="181412"/>
        </w:rPr>
      </w:pPr>
    </w:p>
    <w:p w:rsidR="00626EFF" w:rsidRPr="001217B2" w:rsidRDefault="00626EFF" w:rsidP="001217B2">
      <w:pPr>
        <w:ind w:left="1276" w:firstLine="567"/>
        <w:rPr>
          <w:rFonts w:ascii="Calibri" w:hAnsi="Calibri"/>
        </w:rPr>
      </w:pPr>
      <w:r>
        <w:rPr>
          <w:noProof/>
          <w:lang w:val="en-US" w:eastAsia="en-US"/>
        </w:rPr>
        <w:pict>
          <v:line id="Conector recto 2" o:spid="_x0000_s1026" style="position:absolute;left:0;text-align:left;z-index:251658240;visibility:visible" from="373.05pt,27.2pt" to="553.05pt,2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" strokeweight="1pt">
            <v:shadow on="t" opacity="24903f" origin=",.5" offset="0,.55556mm"/>
          </v:line>
        </w:pict>
      </w:r>
      <w:r w:rsidRPr="009824DD">
        <w:rPr>
          <w:rFonts w:ascii="Calibri" w:hAnsi="Calibri"/>
          <w:color w:val="181412"/>
        </w:rPr>
        <w:t>Santiago,</w:t>
      </w:r>
      <w:r>
        <w:rPr>
          <w:rFonts w:ascii="Calibri" w:hAnsi="Calibri"/>
          <w:color w:val="181412"/>
        </w:rPr>
        <w:tab/>
      </w:r>
      <w:r>
        <w:rPr>
          <w:rFonts w:ascii="Calibri" w:hAnsi="Calibri"/>
          <w:color w:val="181412"/>
        </w:rPr>
        <w:tab/>
        <w:t xml:space="preserve"> del 201</w:t>
      </w:r>
      <w:r>
        <w:rPr>
          <w:rFonts w:ascii="Calibri" w:hAnsi="Calibri"/>
          <w:color w:val="181412"/>
        </w:rPr>
        <w:tab/>
      </w:r>
      <w:r>
        <w:rPr>
          <w:rFonts w:ascii="Calibri" w:hAnsi="Calibri"/>
          <w:color w:val="181412"/>
        </w:rPr>
        <w:tab/>
      </w:r>
      <w:r>
        <w:rPr>
          <w:rFonts w:ascii="Calibri" w:hAnsi="Calibri"/>
          <w:color w:val="181412"/>
        </w:rPr>
        <w:tab/>
      </w:r>
      <w:r w:rsidRPr="009824DD">
        <w:rPr>
          <w:rFonts w:ascii="Calibri" w:hAnsi="Calibri"/>
          <w:color w:val="181412"/>
        </w:rPr>
        <w:t xml:space="preserve">Firma </w:t>
      </w:r>
    </w:p>
    <w:sectPr w:rsidR="00626EFF" w:rsidRPr="001217B2" w:rsidSect="001217B2">
      <w:pgSz w:w="11900" w:h="16840"/>
      <w:pgMar w:top="0" w:right="1701" w:bottom="1417" w:left="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7B2"/>
    <w:rsid w:val="001217B2"/>
    <w:rsid w:val="00254A39"/>
    <w:rsid w:val="0059799E"/>
    <w:rsid w:val="00626EFF"/>
    <w:rsid w:val="00970879"/>
    <w:rsid w:val="009824DD"/>
    <w:rsid w:val="00B344F1"/>
    <w:rsid w:val="00C946D6"/>
    <w:rsid w:val="00D4711A"/>
    <w:rsid w:val="00E97BE6"/>
    <w:rsid w:val="00FE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39"/>
    <w:pPr>
      <w:spacing w:after="200"/>
    </w:pPr>
    <w:rPr>
      <w:sz w:val="24"/>
      <w:szCs w:val="24"/>
      <w:lang w:val="es-ES_tradnl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217B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7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77</Words>
  <Characters>426</Characters>
  <Application>Microsoft Office Outlook</Application>
  <DocSecurity>0</DocSecurity>
  <Lines>0</Lines>
  <Paragraphs>0</Paragraphs>
  <ScaleCrop>false</ScaleCrop>
  <Company>Umayor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 Usuario</dc:creator>
  <cp:keywords/>
  <dc:description/>
  <cp:lastModifiedBy>...</cp:lastModifiedBy>
  <cp:revision>2</cp:revision>
  <dcterms:created xsi:type="dcterms:W3CDTF">2013-01-02T19:15:00Z</dcterms:created>
  <dcterms:modified xsi:type="dcterms:W3CDTF">2013-01-02T19:15:00Z</dcterms:modified>
</cp:coreProperties>
</file>